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E525" w14:textId="40CB7E08" w:rsidR="00B42BB8" w:rsidRDefault="00113A36">
      <w:pPr>
        <w:pStyle w:val="Standard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桃園市政府原住民族教育資源中心</w:t>
      </w:r>
      <w:r w:rsidR="00C85CA1">
        <w:rPr>
          <w:rFonts w:ascii="標楷體" w:eastAsia="標楷體" w:hAnsi="標楷體"/>
          <w:b/>
          <w:sz w:val="36"/>
          <w:szCs w:val="36"/>
        </w:rPr>
        <w:t>「</w:t>
      </w:r>
      <w:r w:rsidRPr="00113A36">
        <w:rPr>
          <w:rFonts w:ascii="標楷體" w:eastAsia="標楷體" w:hAnsi="標楷體" w:hint="eastAsia"/>
          <w:b/>
          <w:sz w:val="36"/>
          <w:szCs w:val="36"/>
        </w:rPr>
        <w:t>歷年教材成果</w:t>
      </w:r>
      <w:r w:rsidR="00C85CA1">
        <w:rPr>
          <w:rFonts w:ascii="標楷體" w:eastAsia="標楷體" w:hAnsi="標楷體"/>
          <w:b/>
          <w:sz w:val="36"/>
          <w:szCs w:val="36"/>
        </w:rPr>
        <w:t>」申請單</w:t>
      </w:r>
    </w:p>
    <w:p w14:paraId="18AFBFA5" w14:textId="77777777" w:rsidR="00B42BB8" w:rsidRDefault="00C85CA1">
      <w:pPr>
        <w:pStyle w:val="Standard"/>
        <w:tabs>
          <w:tab w:val="left" w:pos="6420"/>
        </w:tabs>
        <w:ind w:left="180"/>
      </w:pPr>
      <w:r>
        <w:rPr>
          <w:rFonts w:ascii="標楷體" w:eastAsia="標楷體" w:hAnsi="標楷體"/>
        </w:rPr>
        <w:t>填單日期：　　年　　月　　日</w:t>
      </w:r>
      <w:r>
        <w:rPr>
          <w:rFonts w:ascii="標楷體" w:eastAsia="標楷體" w:hAnsi="標楷體"/>
        </w:rPr>
        <w:tab/>
      </w:r>
    </w:p>
    <w:tbl>
      <w:tblPr>
        <w:tblW w:w="10915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818"/>
        <w:gridCol w:w="2867"/>
        <w:gridCol w:w="1284"/>
        <w:gridCol w:w="702"/>
        <w:gridCol w:w="407"/>
        <w:gridCol w:w="1576"/>
        <w:gridCol w:w="1291"/>
      </w:tblGrid>
      <w:tr w:rsidR="00B42BB8" w14:paraId="3A581163" w14:textId="77777777" w:rsidTr="00113A36">
        <w:trPr>
          <w:trHeight w:val="1001"/>
          <w:jc w:val="center"/>
        </w:trPr>
        <w:tc>
          <w:tcPr>
            <w:tcW w:w="1970" w:type="dxa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57D284" w14:textId="2F0AACE7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685" w:type="dxa"/>
            <w:gridSpan w:val="2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3E6EC" w14:textId="77777777" w:rsidR="00B42BB8" w:rsidRDefault="00B42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2EC4D3" w14:textId="1D710506"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聯絡</w:t>
            </w:r>
            <w:r w:rsidR="00C2315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74" w:type="dxa"/>
            <w:gridSpan w:val="3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41AB5E" w14:textId="77777777" w:rsidR="00B42BB8" w:rsidRDefault="00B42BB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23150" w14:paraId="49F066C4" w14:textId="77777777" w:rsidTr="00C23150">
        <w:trPr>
          <w:trHeight w:val="713"/>
          <w:jc w:val="center"/>
        </w:trPr>
        <w:tc>
          <w:tcPr>
            <w:tcW w:w="1970" w:type="dxa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B1FF93" w14:textId="24AAB553" w:rsidR="00C23150" w:rsidRDefault="00C2315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8945" w:type="dxa"/>
            <w:gridSpan w:val="7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9BD2BC" w14:textId="77777777" w:rsidR="00C23150" w:rsidRDefault="00C23150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C23150" w14:paraId="7FE3776B" w14:textId="77777777" w:rsidTr="00C23150">
        <w:trPr>
          <w:trHeight w:val="710"/>
          <w:jc w:val="center"/>
        </w:trPr>
        <w:tc>
          <w:tcPr>
            <w:tcW w:w="1970" w:type="dxa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28B6C6" w14:textId="256F56CF" w:rsidR="00C23150" w:rsidRDefault="00C2315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45" w:type="dxa"/>
            <w:gridSpan w:val="7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F89E72" w14:textId="77777777" w:rsidR="00C23150" w:rsidRDefault="00C23150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6D89156C" w14:textId="07D5D132" w:rsidTr="00113A36">
        <w:trPr>
          <w:trHeight w:val="416"/>
          <w:jc w:val="center"/>
        </w:trPr>
        <w:tc>
          <w:tcPr>
            <w:tcW w:w="1970" w:type="dxa"/>
            <w:tcBorders>
              <w:top w:val="thickThinSmallGap" w:sz="24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25D42B" w14:textId="32B8B136" w:rsidR="00113A36" w:rsidRDefault="00113A36" w:rsidP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969" w:type="dxa"/>
            <w:gridSpan w:val="3"/>
            <w:tcBorders>
              <w:top w:val="thickThinSmallGap" w:sz="2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493BD5" w14:textId="39DAB10C" w:rsidR="00113A36" w:rsidRDefault="00113A36" w:rsidP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教材名稱</w:t>
            </w:r>
          </w:p>
        </w:tc>
        <w:tc>
          <w:tcPr>
            <w:tcW w:w="2685" w:type="dxa"/>
            <w:gridSpan w:val="3"/>
            <w:tcBorders>
              <w:top w:val="thickThinSmallGap" w:sz="2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B58D2" w14:textId="4DED61F5" w:rsidR="00113A36" w:rsidRDefault="00113A36" w:rsidP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教材類型</w:t>
            </w:r>
          </w:p>
        </w:tc>
        <w:tc>
          <w:tcPr>
            <w:tcW w:w="1291" w:type="dxa"/>
            <w:tcBorders>
              <w:top w:val="thickThinSmallGap" w:sz="2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30C713EE" w14:textId="677378CD" w:rsidR="00113A36" w:rsidRDefault="00113A36" w:rsidP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113A36" w14:paraId="04E95282" w14:textId="71E0E3A6" w:rsidTr="00113A36">
        <w:trPr>
          <w:trHeight w:val="510"/>
          <w:jc w:val="center"/>
        </w:trPr>
        <w:tc>
          <w:tcPr>
            <w:tcW w:w="1970" w:type="dxa"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4D1D3B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671DA6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467CB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A56E8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2BBC325A" w14:textId="747D3079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521044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46DDEB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12A3F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B9759E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2D756088" w14:textId="09DD78C8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4082DB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E8FE6C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1B354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F5777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100502CC" w14:textId="32926E58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5C9E37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E8730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B27A3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9FF76B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11D3C523" w14:textId="304C919F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1AE44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753BA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1A394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7B476C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3646B045" w14:textId="62810586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AB9BD7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86891C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DAE1E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BDD9BF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5AE6528A" w14:textId="14E16864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0DC00E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8D82FA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4352C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6E824C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13A36" w14:paraId="38A7DE14" w14:textId="53D32782" w:rsidTr="00113A36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CBACE3" w14:textId="77777777" w:rsidR="00113A36" w:rsidRDefault="00113A3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B4798D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51090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</w:tcBorders>
            <w:shd w:val="clear" w:color="auto" w:fill="auto"/>
            <w:vAlign w:val="center"/>
          </w:tcPr>
          <w:p w14:paraId="669F8130" w14:textId="77777777" w:rsidR="00113A36" w:rsidRDefault="00113A3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A14B7" w14:paraId="271C6D6D" w14:textId="77777777" w:rsidTr="001A14B7">
        <w:trPr>
          <w:trHeight w:val="1736"/>
          <w:jc w:val="center"/>
        </w:trPr>
        <w:tc>
          <w:tcPr>
            <w:tcW w:w="1970" w:type="dxa"/>
            <w:tcBorders>
              <w:top w:val="thinThickSmallGap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7B420F" w14:textId="68474E4D" w:rsidR="001A14B7" w:rsidRDefault="001A14B7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/>
              </w:rPr>
              <w:t>須知</w:t>
            </w:r>
          </w:p>
        </w:tc>
        <w:tc>
          <w:tcPr>
            <w:tcW w:w="8945" w:type="dxa"/>
            <w:gridSpan w:val="7"/>
            <w:tcBorders>
              <w:top w:val="thinThickSmallGap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AC021C" w14:textId="77777777" w:rsidR="001A14B7" w:rsidRPr="001A14B7" w:rsidRDefault="001A14B7" w:rsidP="001A14B7">
            <w:pPr>
              <w:pStyle w:val="Standard"/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1A14B7">
              <w:rPr>
                <w:rFonts w:ascii="標楷體" w:eastAsia="標楷體" w:hAnsi="標楷體" w:hint="eastAsia"/>
              </w:rPr>
              <w:t>原住民族語文課程使用之教材，</w:t>
            </w:r>
            <w:proofErr w:type="gramStart"/>
            <w:r w:rsidRPr="001A14B7">
              <w:rPr>
                <w:rFonts w:ascii="標楷體" w:eastAsia="標楷體" w:hAnsi="標楷體" w:hint="eastAsia"/>
              </w:rPr>
              <w:t>由主聘學校</w:t>
            </w:r>
            <w:proofErr w:type="gramEnd"/>
            <w:r w:rsidRPr="001A14B7">
              <w:rPr>
                <w:rFonts w:ascii="標楷體" w:eastAsia="標楷體" w:hAnsi="標楷體" w:hint="eastAsia"/>
              </w:rPr>
              <w:t>提出申請，並由族語老師保管且列入移交。</w:t>
            </w:r>
          </w:p>
          <w:p w14:paraId="50A36311" w14:textId="14D9D17B" w:rsidR="001A14B7" w:rsidRDefault="001A14B7" w:rsidP="002E5787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B42BB8" w14:paraId="7EA7BA7A" w14:textId="77777777" w:rsidTr="00D84B60">
        <w:trPr>
          <w:trHeight w:val="895"/>
          <w:jc w:val="center"/>
        </w:trPr>
        <w:tc>
          <w:tcPr>
            <w:tcW w:w="5655" w:type="dxa"/>
            <w:gridSpan w:val="3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EDCCAE" w14:textId="39BFAC29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申 請 單 位</w:t>
            </w:r>
          </w:p>
        </w:tc>
        <w:tc>
          <w:tcPr>
            <w:tcW w:w="5260" w:type="dxa"/>
            <w:gridSpan w:val="5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D1DA12" w14:textId="08564856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桃園市政府原住民族教育資源中心</w:t>
            </w:r>
          </w:p>
        </w:tc>
      </w:tr>
      <w:tr w:rsidR="00B42BB8" w14:paraId="27377A14" w14:textId="77777777" w:rsidTr="00D84B60">
        <w:trPr>
          <w:trHeight w:val="705"/>
          <w:jc w:val="center"/>
        </w:trPr>
        <w:tc>
          <w:tcPr>
            <w:tcW w:w="278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9E7A4" w14:textId="6002BB86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67" w:type="dxa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2821DF" w14:textId="7B5775F8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2393" w:type="dxa"/>
            <w:gridSpan w:val="3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A830B2" w14:textId="77777777" w:rsidR="00B42BB8" w:rsidRDefault="00D84B6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67" w:type="dxa"/>
            <w:gridSpan w:val="2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0D77C" w14:textId="2841426F" w:rsidR="00B42BB8" w:rsidRDefault="00113A36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B42BB8" w14:paraId="240A2AE6" w14:textId="77777777" w:rsidTr="00D84B60">
        <w:trPr>
          <w:trHeight w:val="1517"/>
          <w:jc w:val="center"/>
        </w:trPr>
        <w:tc>
          <w:tcPr>
            <w:tcW w:w="278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53166D" w14:textId="77777777"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7" w:type="dxa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90202E" w14:textId="77777777"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gridSpan w:val="3"/>
            <w:tcBorders>
              <w:top w:val="single" w:sz="2" w:space="0" w:color="00000A"/>
              <w:left w:val="double" w:sz="4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2F2A41" w14:textId="77777777"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7" w:type="dxa"/>
            <w:gridSpan w:val="2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74B329" w14:textId="77777777"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A2E320" w14:textId="27461703" w:rsidR="00B42BB8" w:rsidRPr="00AB5C47" w:rsidRDefault="00714F2E" w:rsidP="00BA602F">
      <w:pPr>
        <w:pStyle w:val="Standard"/>
        <w:spacing w:line="300" w:lineRule="exact"/>
        <w:rPr>
          <w:rFonts w:eastAsia="標楷體"/>
        </w:rPr>
      </w:pPr>
      <w:proofErr w:type="gramStart"/>
      <w:r w:rsidRPr="00AA7355">
        <w:rPr>
          <w:rFonts w:ascii="標楷體" w:eastAsia="標楷體" w:hAnsi="標楷體" w:hint="eastAsia"/>
        </w:rPr>
        <w:t>註</w:t>
      </w:r>
      <w:proofErr w:type="gramEnd"/>
      <w:r w:rsidRPr="00AA7355">
        <w:rPr>
          <w:rFonts w:ascii="標楷體" w:eastAsia="標楷體" w:hAnsi="標楷體" w:hint="eastAsia"/>
        </w:rPr>
        <w:t>：請</w:t>
      </w:r>
      <w:proofErr w:type="gramStart"/>
      <w:r w:rsidRPr="00AA7355">
        <w:rPr>
          <w:rFonts w:ascii="標楷體" w:eastAsia="標楷體" w:hAnsi="標楷體" w:hint="eastAsia"/>
        </w:rPr>
        <w:t>於</w:t>
      </w:r>
      <w:r w:rsidR="00C23150">
        <w:rPr>
          <w:rFonts w:ascii="標楷體" w:eastAsia="標楷體" w:hAnsi="標楷體" w:hint="eastAsia"/>
        </w:rPr>
        <w:t>核</w:t>
      </w:r>
      <w:r w:rsidRPr="00AA7355">
        <w:rPr>
          <w:rFonts w:ascii="標楷體" w:eastAsia="標楷體" w:hAnsi="標楷體" w:hint="eastAsia"/>
        </w:rPr>
        <w:t>完章</w:t>
      </w:r>
      <w:proofErr w:type="gramEnd"/>
      <w:r w:rsidRPr="00AA7355">
        <w:rPr>
          <w:rFonts w:ascii="標楷體" w:eastAsia="標楷體" w:hAnsi="標楷體" w:hint="eastAsia"/>
        </w:rPr>
        <w:t>後</w:t>
      </w:r>
      <w:r w:rsidRPr="00AB5C47">
        <w:rPr>
          <w:rFonts w:eastAsia="標楷體"/>
        </w:rPr>
        <w:t>以掃描檔</w:t>
      </w:r>
      <w:r w:rsidRPr="00AB5C47">
        <w:rPr>
          <w:rFonts w:eastAsia="標楷體"/>
        </w:rPr>
        <w:t>e</w:t>
      </w:r>
      <w:r w:rsidR="00AA7355" w:rsidRPr="00AB5C47">
        <w:rPr>
          <w:rFonts w:eastAsia="標楷體"/>
        </w:rPr>
        <w:t>-</w:t>
      </w:r>
      <w:r w:rsidRPr="00AB5C47">
        <w:rPr>
          <w:rFonts w:eastAsia="標楷體"/>
        </w:rPr>
        <w:t>mail</w:t>
      </w:r>
      <w:r w:rsidRPr="00AB5C47">
        <w:rPr>
          <w:rFonts w:eastAsia="標楷體"/>
        </w:rPr>
        <w:t>至</w:t>
      </w:r>
      <w:r w:rsidR="00C23150">
        <w:rPr>
          <w:rFonts w:eastAsia="標楷體" w:hint="eastAsia"/>
        </w:rPr>
        <w:t>本中心承辦人</w:t>
      </w:r>
      <w:r w:rsidR="00AB5C47" w:rsidRPr="00AB5C47">
        <w:rPr>
          <w:rFonts w:eastAsia="標楷體"/>
        </w:rPr>
        <w:t>信箱</w:t>
      </w:r>
      <w:r w:rsidR="00AB5C47" w:rsidRPr="00AB5C47">
        <w:rPr>
          <w:rFonts w:eastAsia="標楷體"/>
        </w:rPr>
        <w:t>(</w:t>
      </w:r>
      <w:hyperlink r:id="rId7" w:history="1">
        <w:r w:rsidR="00C23150" w:rsidRPr="00B327B0">
          <w:rPr>
            <w:rStyle w:val="a9"/>
            <w:rFonts w:eastAsia="標楷體"/>
          </w:rPr>
          <w:t>yonze1228@caes.tyc.edu.tw</w:t>
        </w:r>
      </w:hyperlink>
      <w:r w:rsidR="00AB5C47" w:rsidRPr="00AB5C47">
        <w:rPr>
          <w:rFonts w:eastAsia="標楷體"/>
        </w:rPr>
        <w:t>)</w:t>
      </w:r>
      <w:r w:rsidR="00BA602F">
        <w:rPr>
          <w:rFonts w:eastAsia="標楷體" w:hint="eastAsia"/>
        </w:rPr>
        <w:t>，並以電話確認</w:t>
      </w:r>
      <w:r w:rsidR="00BA602F">
        <w:rPr>
          <w:rFonts w:eastAsia="標楷體" w:hint="eastAsia"/>
        </w:rPr>
        <w:t>(03-</w:t>
      </w:r>
      <w:r w:rsidR="00C23150">
        <w:rPr>
          <w:rFonts w:eastAsia="標楷體"/>
        </w:rPr>
        <w:t>3801896</w:t>
      </w:r>
      <w:r w:rsidR="00BA602F">
        <w:rPr>
          <w:rFonts w:eastAsia="標楷體" w:hint="eastAsia"/>
        </w:rPr>
        <w:t>分機</w:t>
      </w:r>
      <w:r w:rsidR="00C23150">
        <w:rPr>
          <w:rFonts w:eastAsia="標楷體"/>
        </w:rPr>
        <w:t>219</w:t>
      </w:r>
      <w:r w:rsidR="00BA602F">
        <w:rPr>
          <w:rFonts w:eastAsia="標楷體" w:hint="eastAsia"/>
        </w:rPr>
        <w:t xml:space="preserve">) </w:t>
      </w:r>
      <w:r w:rsidR="00D84B60">
        <w:rPr>
          <w:rFonts w:eastAsia="標楷體" w:hint="eastAsia"/>
        </w:rPr>
        <w:t>。</w:t>
      </w:r>
    </w:p>
    <w:sectPr w:rsidR="00B42BB8" w:rsidRPr="00AB5C47">
      <w:pgSz w:w="11906" w:h="16838"/>
      <w:pgMar w:top="567" w:right="851" w:bottom="340" w:left="851" w:header="720" w:footer="720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9A96" w14:textId="77777777" w:rsidR="009755EF" w:rsidRDefault="009755EF">
      <w:r>
        <w:separator/>
      </w:r>
    </w:p>
  </w:endnote>
  <w:endnote w:type="continuationSeparator" w:id="0">
    <w:p w14:paraId="0C5C3143" w14:textId="77777777" w:rsidR="009755EF" w:rsidRDefault="009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5CFB" w14:textId="77777777" w:rsidR="009755EF" w:rsidRDefault="009755EF">
      <w:r>
        <w:rPr>
          <w:color w:val="000000"/>
        </w:rPr>
        <w:separator/>
      </w:r>
    </w:p>
  </w:footnote>
  <w:footnote w:type="continuationSeparator" w:id="0">
    <w:p w14:paraId="2996F818" w14:textId="77777777" w:rsidR="009755EF" w:rsidRDefault="0097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B5"/>
    <w:multiLevelType w:val="multilevel"/>
    <w:tmpl w:val="3AAAD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67BDA"/>
    <w:multiLevelType w:val="multilevel"/>
    <w:tmpl w:val="4C88824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2"/>
    <w:rsid w:val="00113A36"/>
    <w:rsid w:val="00146439"/>
    <w:rsid w:val="00153587"/>
    <w:rsid w:val="001A14B7"/>
    <w:rsid w:val="001E3F31"/>
    <w:rsid w:val="002E5787"/>
    <w:rsid w:val="004C1505"/>
    <w:rsid w:val="005664C2"/>
    <w:rsid w:val="00581230"/>
    <w:rsid w:val="00645EEB"/>
    <w:rsid w:val="00652DF2"/>
    <w:rsid w:val="00714F2E"/>
    <w:rsid w:val="008A437D"/>
    <w:rsid w:val="008F7996"/>
    <w:rsid w:val="009755EF"/>
    <w:rsid w:val="00AA7355"/>
    <w:rsid w:val="00AB5C47"/>
    <w:rsid w:val="00B2403A"/>
    <w:rsid w:val="00B42BB8"/>
    <w:rsid w:val="00BA602F"/>
    <w:rsid w:val="00BB2F6F"/>
    <w:rsid w:val="00C10412"/>
    <w:rsid w:val="00C23150"/>
    <w:rsid w:val="00C85CA1"/>
    <w:rsid w:val="00D84B60"/>
    <w:rsid w:val="00E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18DE"/>
  <w15:docId w15:val="{E1F63594-C8CC-4B17-A25E-EE6E07F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BA60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nze1228@ca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42438\Desktop\&#20219;&#20813;&#32887;&#21209;\&#9679;&#9679;&#9679;&#9679;&#9679;1110822&#26356;&#25563;&#26989;&#21209;\06%20&#20854;&#20182;&#33256;&#26178;&#20132;&#36774;&#20107;&#38917;\1111030%20&#36523;&#38556;&#25163;&#20874;%20&#40670;&#23383;&#26360;%20&#30332;&#25991;&#35531;&#20154;&#20511;&#38321;\&#12300;&#36523;&#24515;&#38556;&#31001;&#20154;&#21729;&#32887;&#22580;&#21443;&#32771;&#25163;&#20874;&#65288;&#38617;&#35222;&#40670;&#23383;&#29256;&#65289;&#12301;&#20511;&#38321;&#30003;&#35531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「身心障礙人員職場參考手冊（雙視點字版）」借閱申請單</Template>
  <TotalTime>477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器材物品借用申請單</dc:title>
  <dc:subject/>
  <dc:creator>李雅婷</dc:creator>
  <cp:keywords/>
  <cp:lastModifiedBy>User</cp:lastModifiedBy>
  <cp:revision>13</cp:revision>
  <cp:lastPrinted>2022-10-31T10:24:00Z</cp:lastPrinted>
  <dcterms:created xsi:type="dcterms:W3CDTF">2022-10-31T10:38:00Z</dcterms:created>
  <dcterms:modified xsi:type="dcterms:W3CDTF">2024-10-18T06:55:00Z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義守大學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